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大标宋简体" w:hAnsi="华文中宋" w:eastAsia="方正大标宋简体" w:cs="黑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大标宋简体" w:hAnsi="华文中宋" w:eastAsia="方正大标宋简体" w:cs="黑体"/>
          <w:sz w:val="44"/>
          <w:szCs w:val="44"/>
        </w:rPr>
      </w:pPr>
      <w:r>
        <w:rPr>
          <w:rFonts w:ascii="方正大标宋简体" w:hAnsi="华文中宋" w:eastAsia="方正大标宋简体" w:cs="黑体"/>
          <w:sz w:val="44"/>
          <w:szCs w:val="44"/>
        </w:rPr>
        <w:t>2024</w:t>
      </w:r>
      <w:r>
        <w:rPr>
          <w:rFonts w:hint="eastAsia" w:ascii="方正大标宋简体" w:hAnsi="华文中宋" w:eastAsia="方正大标宋简体" w:cs="黑体"/>
          <w:sz w:val="44"/>
          <w:szCs w:val="44"/>
        </w:rPr>
        <w:t>年</w:t>
      </w:r>
      <w:r>
        <w:rPr>
          <w:rFonts w:hint="eastAsia" w:ascii="方正大标宋简体" w:hAnsi="华文中宋" w:eastAsia="方正大标宋简体" w:cs="黑体"/>
          <w:sz w:val="44"/>
          <w:szCs w:val="44"/>
          <w:lang w:eastAsia="zh-CN"/>
        </w:rPr>
        <w:t>度</w:t>
      </w:r>
      <w:r>
        <w:rPr>
          <w:rFonts w:hint="eastAsia" w:ascii="方正大标宋简体" w:hAnsi="华文中宋" w:eastAsia="方正大标宋简体" w:cs="黑体"/>
          <w:sz w:val="44"/>
          <w:szCs w:val="44"/>
        </w:rPr>
        <w:t>湖南农业大学柳子明励志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大标宋简体" w:hAnsi="华文中宋" w:eastAsia="方正大标宋简体" w:cs="黑体"/>
          <w:sz w:val="44"/>
          <w:szCs w:val="44"/>
        </w:rPr>
      </w:pPr>
      <w:r>
        <w:rPr>
          <w:rFonts w:hint="eastAsia" w:ascii="方正大标宋简体" w:hAnsi="华文中宋" w:eastAsia="方正大标宋简体" w:cs="黑体"/>
          <w:sz w:val="44"/>
          <w:szCs w:val="44"/>
        </w:rPr>
        <w:t>奖学金、助学金评选公示名单</w:t>
      </w:r>
    </w:p>
    <w:p>
      <w:pPr>
        <w:adjustRightInd w:val="0"/>
        <w:snapToGrid w:val="0"/>
        <w:spacing w:line="600" w:lineRule="exact"/>
        <w:jc w:val="both"/>
        <w:rPr>
          <w:rFonts w:hint="eastAsia" w:ascii="方正大标宋简体" w:hAnsi="华文中宋" w:eastAsia="方正大标宋简体" w:cs="黑体"/>
          <w:sz w:val="44"/>
          <w:szCs w:val="44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一、奖学金（20人）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4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农学院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级农学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（特）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葛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园艺学院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茶学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阮纤尧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植物保护学院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级植物保护专业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钟子昊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动物科学技术学院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级动物科学专业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董嘉盈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动物医学院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级动物医学专业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金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6.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水产学院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级水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生动物医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学专业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刘龄锴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7.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生物科学技术学院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级生物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科学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周雨君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8.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环境与生态学院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环境科学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汪玉奇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食品科学与技术学院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级食品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科学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与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工程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李柃漫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机电工程学院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机器人工程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郏晨含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化学与材料科学学院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级材料化学专业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戴睿涵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水利与土木工程学院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级水利水电工程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（特）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田国鑫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马克思主义学院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级思想政治教育专业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刘金畅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经济学院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经济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学专业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曾曼榕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公共管理与法学学院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法学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罗双仪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商学院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级会计学专业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李银汇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17</w:t>
            </w: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教育学院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级教育技术学专业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张美意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18</w:t>
            </w: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人文与外语学院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级英语专业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唐新慧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19</w:t>
            </w: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体育学院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级体育教育专业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曹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20.卓越工程师学院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>2024级卓越班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李东昊</w:t>
            </w:r>
          </w:p>
        </w:tc>
      </w:tr>
    </w:tbl>
    <w:p>
      <w:pPr>
        <w:adjustRightInd w:val="0"/>
        <w:snapToGrid w:val="0"/>
        <w:spacing w:line="600" w:lineRule="exact"/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方正大标宋简体" w:hAnsi="华文中宋" w:eastAsia="方正大标宋简体" w:cs="黑体"/>
          <w:sz w:val="44"/>
          <w:szCs w:val="44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二、助学金（10人）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4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eastAsia="zh-CN"/>
              </w:rPr>
              <w:t>动物医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级动物医学专业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陶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环境与生态学院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环境科学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雷湘林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资源学院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级农业资源与管理专业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吴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  <w:t>2024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级土地资源管理专业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何海睿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4.信息与智能科学技术学院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>2024级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物联网工程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梁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5.风景园林与艺术设计学院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>2024级设计专业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周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公共管理与法学学院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>2024级法学专业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胡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7.教育学院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>2024级教育学专业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何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</w:rPr>
              <w:t>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8.人文与外语学院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2024级日语专业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覃小鲜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9.体育学院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2024级社会体育指导与管理专业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张智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轩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zNmMDNjYWMyMGI3YzhkMTQyYmM2ZDIxNzEzZTIifQ=="/>
  </w:docVars>
  <w:rsids>
    <w:rsidRoot w:val="0E8C5B5B"/>
    <w:rsid w:val="00017F64"/>
    <w:rsid w:val="00037B45"/>
    <w:rsid w:val="001C7B5E"/>
    <w:rsid w:val="00333502"/>
    <w:rsid w:val="003C034B"/>
    <w:rsid w:val="00581F1C"/>
    <w:rsid w:val="005F373D"/>
    <w:rsid w:val="006F6FCF"/>
    <w:rsid w:val="007405F5"/>
    <w:rsid w:val="007A2565"/>
    <w:rsid w:val="00846033"/>
    <w:rsid w:val="00B5443F"/>
    <w:rsid w:val="00C130DB"/>
    <w:rsid w:val="00E4396A"/>
    <w:rsid w:val="01DB6127"/>
    <w:rsid w:val="02B20C36"/>
    <w:rsid w:val="042A6EF2"/>
    <w:rsid w:val="0543026B"/>
    <w:rsid w:val="070E6657"/>
    <w:rsid w:val="07342561"/>
    <w:rsid w:val="08D15B8E"/>
    <w:rsid w:val="0D991370"/>
    <w:rsid w:val="0DAB4BFF"/>
    <w:rsid w:val="0DFB05C8"/>
    <w:rsid w:val="0E440BB0"/>
    <w:rsid w:val="0E667F9A"/>
    <w:rsid w:val="0E8C5B5B"/>
    <w:rsid w:val="0E9B392C"/>
    <w:rsid w:val="0F056591"/>
    <w:rsid w:val="0F764BB3"/>
    <w:rsid w:val="108654B0"/>
    <w:rsid w:val="10B169D0"/>
    <w:rsid w:val="114A473B"/>
    <w:rsid w:val="15311E8E"/>
    <w:rsid w:val="15B66837"/>
    <w:rsid w:val="178070FD"/>
    <w:rsid w:val="19954752"/>
    <w:rsid w:val="19C91A94"/>
    <w:rsid w:val="1A8E7D82"/>
    <w:rsid w:val="1AFF2A2E"/>
    <w:rsid w:val="1C5D5C5E"/>
    <w:rsid w:val="1F244811"/>
    <w:rsid w:val="1F444EB4"/>
    <w:rsid w:val="202A5E57"/>
    <w:rsid w:val="20A84987"/>
    <w:rsid w:val="2158109F"/>
    <w:rsid w:val="22EE5862"/>
    <w:rsid w:val="2309269C"/>
    <w:rsid w:val="25277EAB"/>
    <w:rsid w:val="256E67E6"/>
    <w:rsid w:val="261031DE"/>
    <w:rsid w:val="26397105"/>
    <w:rsid w:val="291B6C85"/>
    <w:rsid w:val="296A50FE"/>
    <w:rsid w:val="29752839"/>
    <w:rsid w:val="2E0F48DF"/>
    <w:rsid w:val="2E821554"/>
    <w:rsid w:val="2F5017F9"/>
    <w:rsid w:val="30B359F5"/>
    <w:rsid w:val="30EF1BEA"/>
    <w:rsid w:val="3253123E"/>
    <w:rsid w:val="331D7A9E"/>
    <w:rsid w:val="333052DD"/>
    <w:rsid w:val="333D5A4A"/>
    <w:rsid w:val="333F7A14"/>
    <w:rsid w:val="37BC6A47"/>
    <w:rsid w:val="37D7646D"/>
    <w:rsid w:val="38545D10"/>
    <w:rsid w:val="38BD5663"/>
    <w:rsid w:val="3B5F4FA2"/>
    <w:rsid w:val="3BFB6F0A"/>
    <w:rsid w:val="3C0D06AF"/>
    <w:rsid w:val="3D3F6F8E"/>
    <w:rsid w:val="3F897727"/>
    <w:rsid w:val="3F9E5AC2"/>
    <w:rsid w:val="3FC5AC5B"/>
    <w:rsid w:val="409C18F8"/>
    <w:rsid w:val="41140732"/>
    <w:rsid w:val="425543EB"/>
    <w:rsid w:val="42BF022A"/>
    <w:rsid w:val="43610A45"/>
    <w:rsid w:val="44D54CED"/>
    <w:rsid w:val="45C142B9"/>
    <w:rsid w:val="45EA1A61"/>
    <w:rsid w:val="46BC33FE"/>
    <w:rsid w:val="47A143A2"/>
    <w:rsid w:val="4B0874B1"/>
    <w:rsid w:val="4CB86415"/>
    <w:rsid w:val="4D752558"/>
    <w:rsid w:val="4E0F4940"/>
    <w:rsid w:val="507B60D8"/>
    <w:rsid w:val="51AE428B"/>
    <w:rsid w:val="51B353FD"/>
    <w:rsid w:val="52E00474"/>
    <w:rsid w:val="53BD2563"/>
    <w:rsid w:val="54740AD1"/>
    <w:rsid w:val="55E22755"/>
    <w:rsid w:val="56F049FE"/>
    <w:rsid w:val="57082683"/>
    <w:rsid w:val="578A6C00"/>
    <w:rsid w:val="58156E12"/>
    <w:rsid w:val="5A9D4E9D"/>
    <w:rsid w:val="5B105614"/>
    <w:rsid w:val="5B6B4F9B"/>
    <w:rsid w:val="5D5C4B9B"/>
    <w:rsid w:val="5D671EF3"/>
    <w:rsid w:val="5E111E29"/>
    <w:rsid w:val="5EBA426F"/>
    <w:rsid w:val="5EEC63F2"/>
    <w:rsid w:val="5EF82B53"/>
    <w:rsid w:val="5F677827"/>
    <w:rsid w:val="5F8623A3"/>
    <w:rsid w:val="5FFFBDDF"/>
    <w:rsid w:val="60D96503"/>
    <w:rsid w:val="61F01D56"/>
    <w:rsid w:val="633F4D43"/>
    <w:rsid w:val="63506F50"/>
    <w:rsid w:val="660A5ADC"/>
    <w:rsid w:val="66C92D41"/>
    <w:rsid w:val="6802769E"/>
    <w:rsid w:val="689E69AF"/>
    <w:rsid w:val="694B5936"/>
    <w:rsid w:val="6AA32A92"/>
    <w:rsid w:val="6B700DB8"/>
    <w:rsid w:val="6CF272CA"/>
    <w:rsid w:val="6D350F65"/>
    <w:rsid w:val="6DCC18C9"/>
    <w:rsid w:val="6E2A65EF"/>
    <w:rsid w:val="6FC00FB9"/>
    <w:rsid w:val="6FC22F83"/>
    <w:rsid w:val="70027824"/>
    <w:rsid w:val="71A010A2"/>
    <w:rsid w:val="71A52B5D"/>
    <w:rsid w:val="71C31235"/>
    <w:rsid w:val="74962C31"/>
    <w:rsid w:val="749B4761"/>
    <w:rsid w:val="74FC0CE6"/>
    <w:rsid w:val="75693EA1"/>
    <w:rsid w:val="764566BC"/>
    <w:rsid w:val="764C75E9"/>
    <w:rsid w:val="77BF3C18"/>
    <w:rsid w:val="77CF26E1"/>
    <w:rsid w:val="785C1A9B"/>
    <w:rsid w:val="78C56C93"/>
    <w:rsid w:val="797E2F40"/>
    <w:rsid w:val="7A2B7977"/>
    <w:rsid w:val="7AB235E4"/>
    <w:rsid w:val="7AD4000F"/>
    <w:rsid w:val="7B7A8A61"/>
    <w:rsid w:val="7B9854E0"/>
    <w:rsid w:val="7C676935"/>
    <w:rsid w:val="7D40373A"/>
    <w:rsid w:val="7E551467"/>
    <w:rsid w:val="7FAB3271"/>
    <w:rsid w:val="7FBCA89C"/>
    <w:rsid w:val="7FBF6E0D"/>
    <w:rsid w:val="7FD716C6"/>
    <w:rsid w:val="7FE38D20"/>
    <w:rsid w:val="7FFB7677"/>
    <w:rsid w:val="AFD6E545"/>
    <w:rsid w:val="D3FD6F45"/>
    <w:rsid w:val="F7D793EA"/>
    <w:rsid w:val="FDEF4131"/>
    <w:rsid w:val="FFBEF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qFormat="1" w:unhideWhenUsed="0" w:uiPriority="99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rFonts w:ascii="Calibri" w:hAnsi="Calibri" w:eastAsia="宋体"/>
      <w:kern w:val="2"/>
      <w:sz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ascii="Calibri" w:hAnsi="Calibri" w:eastAsia="宋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1349</Words>
  <Characters>1687</Characters>
  <Lines>0</Lines>
  <Paragraphs>0</Paragraphs>
  <TotalTime>0</TotalTime>
  <ScaleCrop>false</ScaleCrop>
  <LinksUpToDate>false</LinksUpToDate>
  <CharactersWithSpaces>1718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2024-11-16T18:55:00Z</dcterms:created>
  <dc:creator>童雨溪</dc:creator>
  <cp:lastModifiedBy>莹</cp:lastModifiedBy>
  <cp:lastPrinted>2024-12-13T17:31:00Z</cp:lastPrinted>
  <dcterms:modified xsi:type="dcterms:W3CDTF">2024-12-13T15:09:26Z</dcterms:modified>
  <dc:title>2024年湖南农业大学深圳校友助学金评选公示名单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FBA3447B07729BBE1FAA5A674A385A49_43</vt:lpwstr>
  </property>
</Properties>
</file>